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6993" w14:textId="7B77B896" w:rsidR="00D15B14" w:rsidRDefault="00D15B14" w:rsidP="00D06ED4">
      <w:pPr>
        <w:spacing w:after="0" w:line="240" w:lineRule="auto"/>
        <w:jc w:val="center"/>
        <w:rPr>
          <w:sz w:val="52"/>
          <w:szCs w:val="52"/>
        </w:rPr>
      </w:pPr>
      <w:r w:rsidRPr="00595F01">
        <w:rPr>
          <w:sz w:val="52"/>
          <w:szCs w:val="52"/>
        </w:rPr>
        <w:t>PLÁN ÚKLIDU</w:t>
      </w:r>
    </w:p>
    <w:p w14:paraId="54778595" w14:textId="77777777" w:rsidR="00D06ED4" w:rsidRDefault="00D06ED4" w:rsidP="00D06ED4">
      <w:pPr>
        <w:spacing w:after="0" w:line="240" w:lineRule="auto"/>
        <w:jc w:val="center"/>
        <w:rPr>
          <w:i/>
          <w:sz w:val="24"/>
          <w:szCs w:val="52"/>
        </w:rPr>
      </w:pPr>
      <w:r w:rsidRPr="00F51D9E">
        <w:rPr>
          <w:i/>
          <w:sz w:val="24"/>
          <w:szCs w:val="52"/>
        </w:rPr>
        <w:t>(příklad; nutno doplnit podle skutečnosti</w:t>
      </w:r>
      <w:r>
        <w:rPr>
          <w:i/>
          <w:sz w:val="24"/>
          <w:szCs w:val="52"/>
        </w:rPr>
        <w:t>)</w:t>
      </w:r>
    </w:p>
    <w:p w14:paraId="084C92FA" w14:textId="77777777" w:rsidR="00D06ED4" w:rsidRDefault="00D06ED4" w:rsidP="00D06ED4">
      <w:pPr>
        <w:spacing w:after="0" w:line="240" w:lineRule="auto"/>
        <w:rPr>
          <w:sz w:val="24"/>
          <w:szCs w:val="52"/>
        </w:rPr>
      </w:pPr>
    </w:p>
    <w:p w14:paraId="7CAF3F3B" w14:textId="77777777" w:rsidR="00D06ED4" w:rsidRDefault="00D06ED4" w:rsidP="00D06ED4">
      <w:pPr>
        <w:spacing w:after="0" w:line="240" w:lineRule="auto"/>
        <w:rPr>
          <w:i/>
          <w:sz w:val="24"/>
          <w:szCs w:val="52"/>
        </w:rPr>
      </w:pPr>
      <w:r>
        <w:rPr>
          <w:sz w:val="24"/>
          <w:szCs w:val="52"/>
        </w:rPr>
        <w:t>Poskytovatel:</w:t>
      </w:r>
      <w:r>
        <w:rPr>
          <w:i/>
          <w:sz w:val="24"/>
          <w:szCs w:val="52"/>
        </w:rPr>
        <w:t xml:space="preserve"> (uvede se jméno, příjmení, u právnických osob firma poskytovatele, IČO)</w:t>
      </w:r>
    </w:p>
    <w:p w14:paraId="6A19C666" w14:textId="77777777" w:rsidR="00D06ED4" w:rsidRDefault="00D06ED4" w:rsidP="00D06ED4">
      <w:pPr>
        <w:spacing w:after="0" w:line="240" w:lineRule="auto"/>
        <w:rPr>
          <w:sz w:val="24"/>
          <w:szCs w:val="52"/>
        </w:rPr>
      </w:pPr>
    </w:p>
    <w:p w14:paraId="79DD1C94" w14:textId="77777777" w:rsidR="00D06ED4" w:rsidRPr="00F51D9E" w:rsidRDefault="00D06ED4" w:rsidP="00D06ED4">
      <w:pPr>
        <w:spacing w:after="0" w:line="240" w:lineRule="auto"/>
        <w:rPr>
          <w:i/>
          <w:sz w:val="24"/>
          <w:szCs w:val="52"/>
        </w:rPr>
      </w:pPr>
      <w:r>
        <w:rPr>
          <w:sz w:val="24"/>
          <w:szCs w:val="52"/>
        </w:rPr>
        <w:t xml:space="preserve">Adresa zdravotnického zařízení: </w:t>
      </w:r>
      <w:r>
        <w:rPr>
          <w:i/>
          <w:sz w:val="24"/>
          <w:szCs w:val="52"/>
        </w:rPr>
        <w:t>(uvede se adresa pracoviště, kterého se dezinfekční řád týká)</w:t>
      </w:r>
    </w:p>
    <w:p w14:paraId="1FC18226" w14:textId="77777777" w:rsidR="00D15B14" w:rsidRDefault="00D15B14" w:rsidP="00807A09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356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4365"/>
        <w:gridCol w:w="3410"/>
        <w:gridCol w:w="3410"/>
      </w:tblGrid>
      <w:tr w:rsidR="0083040A" w:rsidRPr="00D04002" w14:paraId="48C24A23" w14:textId="07E5B2CE" w:rsidTr="0083040A">
        <w:trPr>
          <w:trHeight w:val="288"/>
        </w:trPr>
        <w:tc>
          <w:tcPr>
            <w:tcW w:w="2723" w:type="dxa"/>
          </w:tcPr>
          <w:p w14:paraId="3550AB85" w14:textId="2F771E5E" w:rsidR="0083040A" w:rsidRDefault="00E15129" w:rsidP="0083040A">
            <w:pPr>
              <w:spacing w:after="0" w:line="240" w:lineRule="auto"/>
              <w:jc w:val="center"/>
            </w:pPr>
            <w:r>
              <w:t>MÍSTO</w:t>
            </w:r>
          </w:p>
        </w:tc>
        <w:tc>
          <w:tcPr>
            <w:tcW w:w="4365" w:type="dxa"/>
          </w:tcPr>
          <w:p w14:paraId="72D0CB34" w14:textId="197312F5" w:rsidR="0083040A" w:rsidRPr="00DC17AF" w:rsidRDefault="0083040A" w:rsidP="0083040A">
            <w:pPr>
              <w:spacing w:after="0" w:line="240" w:lineRule="auto"/>
              <w:jc w:val="center"/>
            </w:pPr>
            <w:r w:rsidRPr="00DC17AF">
              <w:t>PŘÍPRAVEK</w:t>
            </w:r>
          </w:p>
        </w:tc>
        <w:tc>
          <w:tcPr>
            <w:tcW w:w="3410" w:type="dxa"/>
          </w:tcPr>
          <w:p w14:paraId="4F108B71" w14:textId="6EAB0D47" w:rsidR="0083040A" w:rsidRPr="00DC17AF" w:rsidRDefault="0083040A" w:rsidP="0083040A">
            <w:pPr>
              <w:spacing w:after="0" w:line="240" w:lineRule="auto"/>
              <w:jc w:val="center"/>
            </w:pPr>
            <w:r w:rsidRPr="00DC17AF">
              <w:t xml:space="preserve">FREKVENCE / ZPŮSOB POUŽITÍ </w:t>
            </w:r>
          </w:p>
        </w:tc>
        <w:tc>
          <w:tcPr>
            <w:tcW w:w="3410" w:type="dxa"/>
          </w:tcPr>
          <w:p w14:paraId="120948C1" w14:textId="3329598D" w:rsidR="0083040A" w:rsidRPr="00DC17AF" w:rsidRDefault="0083040A" w:rsidP="0083040A">
            <w:pPr>
              <w:spacing w:after="0" w:line="240" w:lineRule="auto"/>
              <w:jc w:val="center"/>
            </w:pPr>
            <w:r w:rsidRPr="00DC17AF">
              <w:t>EXPOZICE</w:t>
            </w:r>
          </w:p>
        </w:tc>
      </w:tr>
      <w:tr w:rsidR="0083040A" w:rsidRPr="00D04002" w14:paraId="3E7172BE" w14:textId="77777777" w:rsidTr="0083040A">
        <w:trPr>
          <w:trHeight w:val="288"/>
        </w:trPr>
        <w:tc>
          <w:tcPr>
            <w:tcW w:w="2723" w:type="dxa"/>
          </w:tcPr>
          <w:p w14:paraId="3CC25D80" w14:textId="1A0D4A87" w:rsidR="0083040A" w:rsidRDefault="0083040A" w:rsidP="0083040A">
            <w:pPr>
              <w:spacing w:after="0" w:line="240" w:lineRule="auto"/>
              <w:jc w:val="center"/>
            </w:pPr>
            <w:r w:rsidRPr="00F51D9E">
              <w:rPr>
                <w:i/>
              </w:rPr>
              <w:t xml:space="preserve">uvede se </w:t>
            </w:r>
            <w:r>
              <w:rPr>
                <w:i/>
              </w:rPr>
              <w:t>konkrétní uklízené místo</w:t>
            </w:r>
            <w:r w:rsidRPr="00F51D9E">
              <w:rPr>
                <w:i/>
              </w:rPr>
              <w:t xml:space="preserve"> (např. </w:t>
            </w:r>
            <w:r>
              <w:rPr>
                <w:i/>
              </w:rPr>
              <w:t>podlaha v ordinaci, obklady stěn v ordinaci, nábytek čekárna, okna, dveře</w:t>
            </w:r>
            <w:r w:rsidRPr="00F51D9E">
              <w:rPr>
                <w:i/>
              </w:rPr>
              <w:t xml:space="preserve">), nebo </w:t>
            </w:r>
            <w:r w:rsidR="00E15129">
              <w:rPr>
                <w:i/>
              </w:rPr>
              <w:t xml:space="preserve">jiné vybavení, které je třeba uklízet (odpadkové nádoby, světla, zástěna </w:t>
            </w:r>
            <w:r w:rsidRPr="00F51D9E">
              <w:rPr>
                <w:i/>
              </w:rPr>
              <w:t>atp.). Každ</w:t>
            </w:r>
            <w:r w:rsidR="00E15129">
              <w:rPr>
                <w:i/>
              </w:rPr>
              <w:t>é</w:t>
            </w:r>
            <w:r w:rsidRPr="00F51D9E">
              <w:rPr>
                <w:i/>
              </w:rPr>
              <w:t xml:space="preserve"> </w:t>
            </w:r>
            <w:r w:rsidR="00E15129">
              <w:rPr>
                <w:i/>
              </w:rPr>
              <w:t xml:space="preserve">uklízené místo </w:t>
            </w:r>
            <w:r w:rsidRPr="00F51D9E">
              <w:rPr>
                <w:i/>
              </w:rPr>
              <w:t>je vhodné uvést na zvláštní řádek</w:t>
            </w:r>
          </w:p>
        </w:tc>
        <w:tc>
          <w:tcPr>
            <w:tcW w:w="4365" w:type="dxa"/>
          </w:tcPr>
          <w:p w14:paraId="0789BCD0" w14:textId="1793ACFE" w:rsidR="0083040A" w:rsidRPr="00DC17AF" w:rsidRDefault="0083040A" w:rsidP="0083040A">
            <w:pPr>
              <w:spacing w:after="0" w:line="240" w:lineRule="auto"/>
              <w:jc w:val="center"/>
            </w:pPr>
            <w:r w:rsidRPr="00F51D9E">
              <w:rPr>
                <w:i/>
              </w:rPr>
              <w:t>uvedou se konkrétní používané přípravky (jejich obchodní názvy)</w:t>
            </w:r>
          </w:p>
        </w:tc>
        <w:tc>
          <w:tcPr>
            <w:tcW w:w="3410" w:type="dxa"/>
          </w:tcPr>
          <w:p w14:paraId="4A1D2BB6" w14:textId="74699E3F" w:rsidR="0083040A" w:rsidRPr="00DC17AF" w:rsidRDefault="0083040A" w:rsidP="0083040A">
            <w:pPr>
              <w:spacing w:after="0" w:line="240" w:lineRule="auto"/>
              <w:jc w:val="center"/>
            </w:pPr>
            <w:r>
              <w:rPr>
                <w:i/>
              </w:rPr>
              <w:t xml:space="preserve">uvede se frekvence (např. po každém pacientovi, po skončení ordinačních hodin apod.) a způsob použití (např. </w:t>
            </w:r>
            <w:r w:rsidR="00B166F4">
              <w:rPr>
                <w:i/>
              </w:rPr>
              <w:t xml:space="preserve">vytření, </w:t>
            </w:r>
            <w:r>
              <w:rPr>
                <w:i/>
              </w:rPr>
              <w:t>otření</w:t>
            </w:r>
            <w:r w:rsidR="00B166F4">
              <w:rPr>
                <w:i/>
              </w:rPr>
              <w:t xml:space="preserve">, umytí, </w:t>
            </w:r>
            <w:r>
              <w:rPr>
                <w:i/>
              </w:rPr>
              <w:t>postřik apod.)</w:t>
            </w:r>
          </w:p>
        </w:tc>
        <w:tc>
          <w:tcPr>
            <w:tcW w:w="3410" w:type="dxa"/>
          </w:tcPr>
          <w:p w14:paraId="5C22CF24" w14:textId="05493074" w:rsidR="0083040A" w:rsidRPr="00DC17AF" w:rsidRDefault="0083040A" w:rsidP="0083040A">
            <w:pPr>
              <w:spacing w:after="0" w:line="240" w:lineRule="auto"/>
              <w:jc w:val="center"/>
            </w:pPr>
            <w:r w:rsidRPr="00F51D9E">
              <w:rPr>
                <w:i/>
              </w:rPr>
              <w:t xml:space="preserve">uvede se doba, po kterou přípravek působí (např. </w:t>
            </w:r>
            <w:r w:rsidR="00B166F4">
              <w:rPr>
                <w:i/>
              </w:rPr>
              <w:t xml:space="preserve">do </w:t>
            </w:r>
            <w:r w:rsidRPr="00F51D9E">
              <w:rPr>
                <w:i/>
              </w:rPr>
              <w:t>zaschnutí, 10</w:t>
            </w:r>
            <w:r w:rsidR="00B166F4">
              <w:rPr>
                <w:i/>
              </w:rPr>
              <w:t xml:space="preserve"> </w:t>
            </w:r>
            <w:proofErr w:type="gramStart"/>
            <w:r w:rsidRPr="00F51D9E">
              <w:rPr>
                <w:i/>
              </w:rPr>
              <w:t>minut,</w:t>
            </w:r>
            <w:proofErr w:type="gramEnd"/>
            <w:r w:rsidRPr="00F51D9E">
              <w:rPr>
                <w:i/>
              </w:rPr>
              <w:t xml:space="preserve"> apod.)</w:t>
            </w:r>
          </w:p>
        </w:tc>
      </w:tr>
      <w:tr w:rsidR="00E15129" w:rsidRPr="00D04002" w14:paraId="29CA8386" w14:textId="0938C545" w:rsidTr="00E860C6">
        <w:trPr>
          <w:trHeight w:val="288"/>
        </w:trPr>
        <w:tc>
          <w:tcPr>
            <w:tcW w:w="2723" w:type="dxa"/>
          </w:tcPr>
          <w:p w14:paraId="7D137926" w14:textId="50083822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Ordinace:</w:t>
            </w:r>
            <w:r>
              <w:rPr>
                <w:sz w:val="24"/>
                <w:szCs w:val="24"/>
              </w:rPr>
              <w:t xml:space="preserve"> </w:t>
            </w:r>
            <w:r w:rsidRPr="00D04002">
              <w:rPr>
                <w:sz w:val="24"/>
                <w:szCs w:val="24"/>
              </w:rPr>
              <w:t>Podlaha</w:t>
            </w:r>
          </w:p>
        </w:tc>
        <w:tc>
          <w:tcPr>
            <w:tcW w:w="4365" w:type="dxa"/>
          </w:tcPr>
          <w:p w14:paraId="6F1B8FB4" w14:textId="7D875646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0F64D19F" w14:textId="759202EE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1F4A189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6B19AE64" w14:textId="00E5EAD3" w:rsidTr="003E3ED8">
        <w:trPr>
          <w:trHeight w:val="304"/>
        </w:trPr>
        <w:tc>
          <w:tcPr>
            <w:tcW w:w="2723" w:type="dxa"/>
          </w:tcPr>
          <w:p w14:paraId="683A3B76" w14:textId="77DD43A8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Ordinace:</w:t>
            </w:r>
            <w:r>
              <w:rPr>
                <w:sz w:val="24"/>
                <w:szCs w:val="24"/>
              </w:rPr>
              <w:t xml:space="preserve"> </w:t>
            </w:r>
            <w:r w:rsidRPr="00D04002">
              <w:rPr>
                <w:sz w:val="24"/>
                <w:szCs w:val="24"/>
              </w:rPr>
              <w:t>Obklady stěn</w:t>
            </w:r>
          </w:p>
        </w:tc>
        <w:tc>
          <w:tcPr>
            <w:tcW w:w="4365" w:type="dxa"/>
          </w:tcPr>
          <w:p w14:paraId="1D081229" w14:textId="127D8D4B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59AD5EC6" w14:textId="4C05B856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0F6E6344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0C721C51" w14:textId="18E2ED8A" w:rsidTr="00456DFD">
        <w:trPr>
          <w:trHeight w:val="288"/>
        </w:trPr>
        <w:tc>
          <w:tcPr>
            <w:tcW w:w="2723" w:type="dxa"/>
          </w:tcPr>
          <w:p w14:paraId="756855CB" w14:textId="143DDD6E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Ordinace:</w:t>
            </w:r>
            <w:r>
              <w:rPr>
                <w:sz w:val="24"/>
                <w:szCs w:val="24"/>
              </w:rPr>
              <w:t xml:space="preserve"> </w:t>
            </w:r>
            <w:r w:rsidRPr="00D04002">
              <w:rPr>
                <w:sz w:val="24"/>
                <w:szCs w:val="24"/>
              </w:rPr>
              <w:t>Nábytek</w:t>
            </w:r>
          </w:p>
        </w:tc>
        <w:tc>
          <w:tcPr>
            <w:tcW w:w="4365" w:type="dxa"/>
          </w:tcPr>
          <w:p w14:paraId="3EB0556A" w14:textId="688F16BB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0DC9A957" w14:textId="75A225BF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54BF9133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6C90CEA6" w14:textId="54322D5A" w:rsidTr="00426BAE">
        <w:trPr>
          <w:trHeight w:val="288"/>
        </w:trPr>
        <w:tc>
          <w:tcPr>
            <w:tcW w:w="2723" w:type="dxa"/>
          </w:tcPr>
          <w:p w14:paraId="0A17F6C9" w14:textId="34248F74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Čekárna:</w:t>
            </w:r>
            <w:r>
              <w:rPr>
                <w:sz w:val="24"/>
                <w:szCs w:val="24"/>
              </w:rPr>
              <w:t xml:space="preserve"> </w:t>
            </w:r>
            <w:r w:rsidRPr="00D04002">
              <w:rPr>
                <w:sz w:val="24"/>
                <w:szCs w:val="24"/>
              </w:rPr>
              <w:t>Podlahy</w:t>
            </w:r>
          </w:p>
        </w:tc>
        <w:tc>
          <w:tcPr>
            <w:tcW w:w="4365" w:type="dxa"/>
          </w:tcPr>
          <w:p w14:paraId="54632E65" w14:textId="33A1D95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7BF7CD6D" w14:textId="5467F7FF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2402B35C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4CC0968C" w14:textId="16A785D9" w:rsidTr="00AC0185">
        <w:trPr>
          <w:trHeight w:val="288"/>
        </w:trPr>
        <w:tc>
          <w:tcPr>
            <w:tcW w:w="2723" w:type="dxa"/>
          </w:tcPr>
          <w:p w14:paraId="6B9D50FE" w14:textId="1EFBECCF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Čekárna: </w:t>
            </w:r>
            <w:r w:rsidRPr="00D04002">
              <w:rPr>
                <w:sz w:val="24"/>
                <w:szCs w:val="24"/>
              </w:rPr>
              <w:t>Nábytek</w:t>
            </w:r>
          </w:p>
        </w:tc>
        <w:tc>
          <w:tcPr>
            <w:tcW w:w="4365" w:type="dxa"/>
          </w:tcPr>
          <w:p w14:paraId="0D3916F7" w14:textId="35FEE770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232AA6A" w14:textId="631BA11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3C69CDD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1ADEB42F" w14:textId="657CAB9D" w:rsidTr="00703247">
        <w:trPr>
          <w:trHeight w:val="288"/>
        </w:trPr>
        <w:tc>
          <w:tcPr>
            <w:tcW w:w="2723" w:type="dxa"/>
          </w:tcPr>
          <w:p w14:paraId="5A7E1070" w14:textId="14B1042F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Sklad:</w:t>
            </w:r>
          </w:p>
        </w:tc>
        <w:tc>
          <w:tcPr>
            <w:tcW w:w="4365" w:type="dxa"/>
          </w:tcPr>
          <w:p w14:paraId="31496CD5" w14:textId="46C52690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8E1008B" w14:textId="0F017A80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7AD0A45C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176D4F38" w14:textId="313E6711" w:rsidTr="003B0649">
        <w:trPr>
          <w:trHeight w:val="288"/>
        </w:trPr>
        <w:tc>
          <w:tcPr>
            <w:tcW w:w="2723" w:type="dxa"/>
          </w:tcPr>
          <w:p w14:paraId="2EFF2FDF" w14:textId="4C5C355D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Šatna:</w:t>
            </w:r>
            <w:r>
              <w:rPr>
                <w:sz w:val="24"/>
                <w:szCs w:val="24"/>
              </w:rPr>
              <w:t xml:space="preserve"> Podlahy</w:t>
            </w:r>
          </w:p>
        </w:tc>
        <w:tc>
          <w:tcPr>
            <w:tcW w:w="4365" w:type="dxa"/>
          </w:tcPr>
          <w:p w14:paraId="0EDC432D" w14:textId="0C53E3BD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309BB90" w14:textId="146546A5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4204C494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3F5A36FA" w14:textId="4BF62D98" w:rsidTr="00885CFA">
        <w:trPr>
          <w:trHeight w:val="288"/>
        </w:trPr>
        <w:tc>
          <w:tcPr>
            <w:tcW w:w="2723" w:type="dxa"/>
          </w:tcPr>
          <w:p w14:paraId="2852194E" w14:textId="31FD88F1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Šatna: Nábytek</w:t>
            </w:r>
          </w:p>
        </w:tc>
        <w:tc>
          <w:tcPr>
            <w:tcW w:w="4365" w:type="dxa"/>
          </w:tcPr>
          <w:p w14:paraId="70A18758" w14:textId="0906BCC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7FD23C24" w14:textId="09547B3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E3FF32A" w14:textId="77777777" w:rsidR="00E15129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7B393995" w14:textId="36606F05" w:rsidTr="00C4398B">
        <w:trPr>
          <w:trHeight w:val="288"/>
        </w:trPr>
        <w:tc>
          <w:tcPr>
            <w:tcW w:w="2723" w:type="dxa"/>
          </w:tcPr>
          <w:p w14:paraId="1C688BD6" w14:textId="1F259B60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WC:</w:t>
            </w:r>
            <w:r>
              <w:rPr>
                <w:sz w:val="24"/>
                <w:szCs w:val="24"/>
              </w:rPr>
              <w:t xml:space="preserve"> Podlahy</w:t>
            </w:r>
          </w:p>
        </w:tc>
        <w:tc>
          <w:tcPr>
            <w:tcW w:w="4365" w:type="dxa"/>
          </w:tcPr>
          <w:p w14:paraId="71C93FA5" w14:textId="78AFE002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509B91E7" w14:textId="6283E332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2C8FE7B6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23E40C46" w14:textId="27B9033E" w:rsidTr="006F5847">
        <w:trPr>
          <w:trHeight w:val="288"/>
        </w:trPr>
        <w:tc>
          <w:tcPr>
            <w:tcW w:w="2723" w:type="dxa"/>
          </w:tcPr>
          <w:p w14:paraId="67BC2A4A" w14:textId="354583DE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WC: Sanitární keramika</w:t>
            </w:r>
          </w:p>
        </w:tc>
        <w:tc>
          <w:tcPr>
            <w:tcW w:w="4365" w:type="dxa"/>
          </w:tcPr>
          <w:p w14:paraId="38AF59AF" w14:textId="22E0B6EB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A1071A1" w14:textId="0E31ADAE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7FBE17FE" w14:textId="77777777" w:rsidR="00E15129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452A1C99" w14:textId="3AAB6D80" w:rsidTr="00317555">
        <w:trPr>
          <w:trHeight w:val="304"/>
        </w:trPr>
        <w:tc>
          <w:tcPr>
            <w:tcW w:w="2723" w:type="dxa"/>
          </w:tcPr>
          <w:p w14:paraId="3D0AA0CD" w14:textId="1648AFE1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lastRenderedPageBreak/>
              <w:t>RTG:</w:t>
            </w:r>
            <w:r>
              <w:rPr>
                <w:sz w:val="24"/>
                <w:szCs w:val="24"/>
              </w:rPr>
              <w:t xml:space="preserve"> Podlahy</w:t>
            </w:r>
          </w:p>
        </w:tc>
        <w:tc>
          <w:tcPr>
            <w:tcW w:w="4365" w:type="dxa"/>
          </w:tcPr>
          <w:p w14:paraId="5BC79BC2" w14:textId="2BAB182B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13AF3FAA" w14:textId="21D60C85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5D9495A6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1476FFE6" w14:textId="283DEC74" w:rsidTr="00C035C0">
        <w:trPr>
          <w:trHeight w:val="577"/>
        </w:trPr>
        <w:tc>
          <w:tcPr>
            <w:tcW w:w="2723" w:type="dxa"/>
          </w:tcPr>
          <w:p w14:paraId="0DFDD7F2" w14:textId="6C702C66" w:rsidR="00E15129" w:rsidRPr="00D04002" w:rsidRDefault="00E15129" w:rsidP="00E1512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Temná komora:</w:t>
            </w:r>
            <w:r>
              <w:rPr>
                <w:sz w:val="24"/>
                <w:szCs w:val="24"/>
              </w:rPr>
              <w:t xml:space="preserve"> Podlahy</w:t>
            </w:r>
          </w:p>
        </w:tc>
        <w:tc>
          <w:tcPr>
            <w:tcW w:w="4365" w:type="dxa"/>
          </w:tcPr>
          <w:p w14:paraId="5E521E60" w14:textId="4EBB49C6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0F644350" w14:textId="5DCAF8E5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AA4EE3D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0A249F4F" w14:textId="54547AAB" w:rsidTr="0065793D">
        <w:trPr>
          <w:trHeight w:val="593"/>
        </w:trPr>
        <w:tc>
          <w:tcPr>
            <w:tcW w:w="2723" w:type="dxa"/>
          </w:tcPr>
          <w:p w14:paraId="6B002D16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Úklidová místnost:</w:t>
            </w:r>
          </w:p>
          <w:p w14:paraId="29C22961" w14:textId="00CE9670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Podlahy</w:t>
            </w:r>
          </w:p>
        </w:tc>
        <w:tc>
          <w:tcPr>
            <w:tcW w:w="4365" w:type="dxa"/>
          </w:tcPr>
          <w:p w14:paraId="18BA3C9E" w14:textId="57125050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BB42CBA" w14:textId="020A0FF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47F2CA29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3F17E9D0" w14:textId="48427125" w:rsidTr="004E4B4B">
        <w:trPr>
          <w:trHeight w:val="288"/>
        </w:trPr>
        <w:tc>
          <w:tcPr>
            <w:tcW w:w="2723" w:type="dxa"/>
          </w:tcPr>
          <w:p w14:paraId="39C87B92" w14:textId="4DC1BC9D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Dveře</w:t>
            </w:r>
          </w:p>
        </w:tc>
        <w:tc>
          <w:tcPr>
            <w:tcW w:w="4365" w:type="dxa"/>
          </w:tcPr>
          <w:p w14:paraId="5B3962D5" w14:textId="38BA0E7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43917A91" w14:textId="749FFD01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7FB61A6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7710CD2A" w14:textId="41DDE28A" w:rsidTr="00086F79">
        <w:trPr>
          <w:trHeight w:val="288"/>
        </w:trPr>
        <w:tc>
          <w:tcPr>
            <w:tcW w:w="2723" w:type="dxa"/>
          </w:tcPr>
          <w:p w14:paraId="095E31B5" w14:textId="48882CDC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  <w:r w:rsidRPr="00D04002">
              <w:rPr>
                <w:sz w:val="24"/>
                <w:szCs w:val="24"/>
              </w:rPr>
              <w:t>Okna</w:t>
            </w:r>
          </w:p>
        </w:tc>
        <w:tc>
          <w:tcPr>
            <w:tcW w:w="4365" w:type="dxa"/>
          </w:tcPr>
          <w:p w14:paraId="7DA5A519" w14:textId="39779E5D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56BBA0B3" w14:textId="54C8E149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78489BAD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29" w:rsidRPr="00D04002" w14:paraId="3372528F" w14:textId="148929FF" w:rsidTr="007C5245">
        <w:trPr>
          <w:trHeight w:val="304"/>
        </w:trPr>
        <w:tc>
          <w:tcPr>
            <w:tcW w:w="2723" w:type="dxa"/>
          </w:tcPr>
          <w:p w14:paraId="2200F4E5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19BFAC7E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9491332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D1CCFB6" w14:textId="77777777" w:rsidR="00E15129" w:rsidRPr="00D04002" w:rsidRDefault="00E15129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009A" w:rsidRPr="00D04002" w14:paraId="76DBF1E1" w14:textId="77777777" w:rsidTr="007C5245">
        <w:trPr>
          <w:trHeight w:val="304"/>
        </w:trPr>
        <w:tc>
          <w:tcPr>
            <w:tcW w:w="2723" w:type="dxa"/>
          </w:tcPr>
          <w:p w14:paraId="467B3DBD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00FC66F6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E06A309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0FA98EE7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009A" w:rsidRPr="00D04002" w14:paraId="326D23EA" w14:textId="77777777" w:rsidTr="007C5245">
        <w:trPr>
          <w:trHeight w:val="304"/>
        </w:trPr>
        <w:tc>
          <w:tcPr>
            <w:tcW w:w="2723" w:type="dxa"/>
          </w:tcPr>
          <w:p w14:paraId="1EAEC4E0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31C39ADF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8191A27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360D2C66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009A" w:rsidRPr="00D04002" w14:paraId="48553B83" w14:textId="05595C2D" w:rsidTr="002602D3">
        <w:trPr>
          <w:trHeight w:val="288"/>
        </w:trPr>
        <w:tc>
          <w:tcPr>
            <w:tcW w:w="13908" w:type="dxa"/>
            <w:gridSpan w:val="4"/>
          </w:tcPr>
          <w:p w14:paraId="629887D8" w14:textId="5CD490A9" w:rsidR="00E3009A" w:rsidRDefault="00E3009A" w:rsidP="00E3009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 dekontaminace místa kontaminovaného biologickým materiálem:</w:t>
            </w:r>
          </w:p>
          <w:p w14:paraId="4E15B637" w14:textId="4803F33A" w:rsidR="00E3009A" w:rsidRPr="00E3009A" w:rsidRDefault="00E3009A" w:rsidP="00E3009A">
            <w:pPr>
              <w:spacing w:after="0"/>
              <w:rPr>
                <w:i/>
                <w:iCs/>
              </w:rPr>
            </w:pPr>
            <w:r w:rsidRPr="00E3009A">
              <w:rPr>
                <w:i/>
                <w:iCs/>
              </w:rPr>
              <w:t>Uvede se podrobný postup ošetření kontaminovaného místa</w:t>
            </w:r>
          </w:p>
          <w:p w14:paraId="61BE950F" w14:textId="77777777" w:rsidR="00E3009A" w:rsidRPr="00E3009A" w:rsidRDefault="00E3009A" w:rsidP="00E3009A">
            <w:pPr>
              <w:spacing w:after="0"/>
              <w:rPr>
                <w:sz w:val="24"/>
                <w:szCs w:val="24"/>
              </w:rPr>
            </w:pPr>
          </w:p>
          <w:p w14:paraId="5031E2EB" w14:textId="77777777" w:rsidR="00E3009A" w:rsidRPr="00D04002" w:rsidRDefault="00E3009A" w:rsidP="00807A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E2FB504" w14:textId="77777777" w:rsidR="00E3009A" w:rsidRDefault="00E3009A" w:rsidP="00807A09">
      <w:pPr>
        <w:rPr>
          <w:rFonts w:ascii="Arial" w:hAnsi="Arial" w:cs="Arial"/>
        </w:rPr>
      </w:pPr>
    </w:p>
    <w:p w14:paraId="267CB58B" w14:textId="6EDB4D41" w:rsidR="00036C82" w:rsidRPr="00036C82" w:rsidRDefault="00036C82" w:rsidP="00807A09">
      <w:pPr>
        <w:rPr>
          <w:rFonts w:ascii="Arial" w:hAnsi="Arial" w:cs="Arial"/>
        </w:rPr>
      </w:pPr>
      <w:r w:rsidRPr="00036C82">
        <w:rPr>
          <w:rFonts w:ascii="Arial" w:hAnsi="Arial" w:cs="Arial"/>
        </w:rPr>
        <w:t>Plán úklidu zpracoval/a:</w:t>
      </w:r>
    </w:p>
    <w:p w14:paraId="1FF714E0" w14:textId="0BFC8E12" w:rsidR="00036C82" w:rsidRDefault="00036C82" w:rsidP="00807A09">
      <w:pPr>
        <w:rPr>
          <w:rFonts w:ascii="Arial" w:hAnsi="Arial" w:cs="Arial"/>
        </w:rPr>
      </w:pPr>
      <w:r w:rsidRPr="00036C82">
        <w:rPr>
          <w:rFonts w:ascii="Arial" w:hAnsi="Arial" w:cs="Arial"/>
        </w:rPr>
        <w:t>Dne:</w:t>
      </w:r>
    </w:p>
    <w:p w14:paraId="72E2F053" w14:textId="7E3C5BEE" w:rsidR="00036C82" w:rsidRPr="00036C82" w:rsidRDefault="00036C82" w:rsidP="00807A09">
      <w:pPr>
        <w:rPr>
          <w:rFonts w:ascii="Arial" w:hAnsi="Arial" w:cs="Arial"/>
        </w:rPr>
      </w:pPr>
      <w:r>
        <w:rPr>
          <w:rFonts w:ascii="Arial" w:hAnsi="Arial" w:cs="Arial"/>
        </w:rPr>
        <w:t>S plánek úklidu se seznámil/</w:t>
      </w:r>
      <w:proofErr w:type="gramStart"/>
      <w:r>
        <w:rPr>
          <w:rFonts w:ascii="Arial" w:hAnsi="Arial" w:cs="Arial"/>
        </w:rPr>
        <w:t xml:space="preserve">a:   </w:t>
      </w:r>
      <w:proofErr w:type="gramEnd"/>
      <w:r>
        <w:rPr>
          <w:rFonts w:ascii="Arial" w:hAnsi="Arial" w:cs="Arial"/>
        </w:rPr>
        <w:t xml:space="preserve">    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Podpis: </w:t>
      </w:r>
    </w:p>
    <w:sectPr w:rsidR="00036C82" w:rsidRPr="00036C82" w:rsidSect="008304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556A"/>
    <w:multiLevelType w:val="hybridMultilevel"/>
    <w:tmpl w:val="6EA65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D5732"/>
    <w:multiLevelType w:val="hybridMultilevel"/>
    <w:tmpl w:val="5EE4D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9"/>
    <w:rsid w:val="00036C82"/>
    <w:rsid w:val="00113FD3"/>
    <w:rsid w:val="00361C1D"/>
    <w:rsid w:val="004C0B60"/>
    <w:rsid w:val="005C4A0E"/>
    <w:rsid w:val="00671847"/>
    <w:rsid w:val="007E796E"/>
    <w:rsid w:val="00807A09"/>
    <w:rsid w:val="0083040A"/>
    <w:rsid w:val="008A6F07"/>
    <w:rsid w:val="00975462"/>
    <w:rsid w:val="00B166F4"/>
    <w:rsid w:val="00D06ED4"/>
    <w:rsid w:val="00D15B14"/>
    <w:rsid w:val="00E15129"/>
    <w:rsid w:val="00E3009A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AD05"/>
  <w15:chartTrackingRefBased/>
  <w15:docId w15:val="{BF7CD3F0-DBFF-4FAE-AF4A-6CD17880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5B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61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C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C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Desktop\KOMORN&#205;K\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2984969159240BAAF5A4B696A5A8A" ma:contentTypeVersion="4" ma:contentTypeDescription="Vytvoří nový dokument" ma:contentTypeScope="" ma:versionID="1ec71ca23199e5bdce5d4daceb65b8b2">
  <xsd:schema xmlns:xsd="http://www.w3.org/2001/XMLSchema" xmlns:xs="http://www.w3.org/2001/XMLSchema" xmlns:p="http://schemas.microsoft.com/office/2006/metadata/properties" xmlns:ns2="bab912c0-fd22-4eed-92e1-6932cd391d71" targetNamespace="http://schemas.microsoft.com/office/2006/metadata/properties" ma:root="true" ma:fieldsID="138fe7bb96f83dcb655f0acb88cb4cc5" ns2:_="">
    <xsd:import namespace="bab912c0-fd22-4eed-92e1-6932cd391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912c0-fd22-4eed-92e1-6932cd39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FD4CB-F863-4E4F-ADB4-171483F703EA}"/>
</file>

<file path=customXml/itemProps2.xml><?xml version="1.0" encoding="utf-8"?>
<ds:datastoreItem xmlns:ds="http://schemas.openxmlformats.org/officeDocument/2006/customXml" ds:itemID="{0ABAB192-FF0B-423E-891C-B17D8C14E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9065F-5889-4A0D-8210-7275CC818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Černý</dc:creator>
  <cp:keywords/>
  <dc:description/>
  <cp:lastModifiedBy>Jan Černý</cp:lastModifiedBy>
  <cp:revision>9</cp:revision>
  <dcterms:created xsi:type="dcterms:W3CDTF">2021-08-23T07:24:00Z</dcterms:created>
  <dcterms:modified xsi:type="dcterms:W3CDTF">2021-08-30T07:55:00Z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0x0101008A52984969159240BAAF5A4B696A5A8A</vt:lpwstr>
  </property>
</Properties>
</file>